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8886E" w14:textId="0119F838" w:rsidR="002C5341" w:rsidRDefault="00F81C2D" w:rsidP="002C5341">
      <w:pPr>
        <w:pStyle w:val="Adresse"/>
        <w:tabs>
          <w:tab w:val="clear" w:pos="8505"/>
          <w:tab w:val="left" w:pos="9212"/>
        </w:tabs>
        <w:ind w:left="5103"/>
        <w:rPr>
          <w:rFonts w:ascii="Arial" w:hAnsi="Arial"/>
          <w:color w:val="003366"/>
          <w:sz w:val="28"/>
          <w:szCs w:val="28"/>
        </w:rPr>
      </w:pPr>
      <w:r>
        <w:rPr>
          <w:noProof/>
          <w:color w:val="9BBB59" w:themeColor="accent3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5C5A6C" wp14:editId="0EBAF0E0">
                <wp:simplePos x="0" y="0"/>
                <wp:positionH relativeFrom="column">
                  <wp:posOffset>-117475</wp:posOffset>
                </wp:positionH>
                <wp:positionV relativeFrom="paragraph">
                  <wp:posOffset>-139065</wp:posOffset>
                </wp:positionV>
                <wp:extent cx="1771650" cy="1381125"/>
                <wp:effectExtent l="0" t="0" r="0" b="9525"/>
                <wp:wrapNone/>
                <wp:docPr id="112430472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1381125"/>
                          <a:chOff x="0" y="0"/>
                          <a:chExt cx="5562600" cy="4013835"/>
                        </a:xfrm>
                      </wpg:grpSpPr>
                      <pic:pic xmlns:pic="http://schemas.openxmlformats.org/drawingml/2006/picture">
                        <pic:nvPicPr>
                          <pic:cNvPr id="38472965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0" cy="3714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4921185" name="Zone de texte 2"/>
                        <wps:cNvSpPr txBox="1"/>
                        <wps:spPr>
                          <a:xfrm>
                            <a:off x="0" y="3714750"/>
                            <a:ext cx="5562600" cy="2990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CBEB9D" w14:textId="44CFA3DB" w:rsidR="00F81C2D" w:rsidRPr="00F81C2D" w:rsidRDefault="00F81C2D" w:rsidP="00F81C2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F81C2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F81C2D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Pr="00F81C2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C5A6C" id="Groupe 3" o:spid="_x0000_s1026" style="position:absolute;left:0;text-align:left;margin-left:-9.25pt;margin-top:-10.95pt;width:139.5pt;height:108.75pt;z-index:251658240" coordsize="55626,401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55626;height:37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37147;width:55626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" stroked="f">
                  <v:textbox>
                    <w:txbxContent>
                      <w:p w14:paraId="65CBEB9D" w14:textId="44CFA3DB" w:rsidR="00F81C2D" w:rsidRPr="00F81C2D" w:rsidRDefault="00F81C2D" w:rsidP="00F81C2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F81C2D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F81C2D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Pr="00F81C2D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2C5341" w:rsidRPr="00014EDB">
        <w:rPr>
          <w:rFonts w:ascii="Arial" w:hAnsi="Arial"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SARL BRICO</w:t>
      </w:r>
      <w:r w:rsidR="002C5341" w:rsidRPr="00014EDB">
        <w:rPr>
          <w:rFonts w:ascii="Arial" w:hAnsi="Arial"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br/>
        <w:t>26 avenue du 6 Juin</w:t>
      </w:r>
      <w:r w:rsidR="002C5341" w:rsidRPr="00014EDB">
        <w:rPr>
          <w:rFonts w:ascii="Arial" w:hAnsi="Arial"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br/>
        <w:t>14000 Caen</w:t>
      </w:r>
    </w:p>
    <w:p w14:paraId="4FB8886F" w14:textId="2BB801BD" w:rsidR="005B63FB" w:rsidRPr="002C5341" w:rsidRDefault="001430B5" w:rsidP="00794859">
      <w:pPr>
        <w:pStyle w:val="n1"/>
        <w:spacing w:before="2280" w:afterLines="360" w:after="864"/>
        <w:rPr>
          <w:rFonts w:ascii="Arial" w:hAnsi="Arial" w:cs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 xml:space="preserve">CAEN, le </w:t>
      </w:r>
      <w:r w:rsidR="00E74563" w:rsidRPr="002C5341">
        <w:rPr>
          <w:rFonts w:ascii="Arial" w:hAnsi="Arial" w:cs="Arial"/>
          <w:color w:val="4A442A" w:themeColor="background2" w:themeShade="40"/>
        </w:rPr>
        <w:fldChar w:fldCharType="begin"/>
      </w:r>
      <w:r w:rsidR="00E74563" w:rsidRPr="002C5341">
        <w:rPr>
          <w:rFonts w:ascii="Arial" w:hAnsi="Arial" w:cs="Arial"/>
          <w:color w:val="4A442A" w:themeColor="background2" w:themeShade="40"/>
        </w:rPr>
        <w:instrText>TIME \@ "d MMMM yyyy"</w:instrText>
      </w:r>
      <w:r w:rsidR="00E74563" w:rsidRPr="002C5341">
        <w:rPr>
          <w:rFonts w:ascii="Arial" w:hAnsi="Arial" w:cs="Arial"/>
          <w:color w:val="4A442A" w:themeColor="background2" w:themeShade="40"/>
        </w:rPr>
        <w:fldChar w:fldCharType="separate"/>
      </w:r>
      <w:r w:rsidR="00F81C2D">
        <w:rPr>
          <w:rFonts w:ascii="Arial" w:hAnsi="Arial" w:cs="Arial"/>
          <w:noProof/>
          <w:color w:val="4A442A" w:themeColor="background2" w:themeShade="40"/>
        </w:rPr>
        <w:t>11 novembre 2024</w:t>
      </w:r>
      <w:r w:rsidR="00E74563" w:rsidRPr="002C5341">
        <w:rPr>
          <w:rFonts w:ascii="Arial" w:hAnsi="Arial" w:cs="Arial"/>
          <w:noProof/>
          <w:color w:val="4A442A" w:themeColor="background2" w:themeShade="40"/>
        </w:rPr>
        <w:fldChar w:fldCharType="end"/>
      </w:r>
    </w:p>
    <w:p w14:paraId="4FB88870" w14:textId="77777777" w:rsidR="005B63FB" w:rsidRPr="002C5341" w:rsidRDefault="001430B5" w:rsidP="00794859">
      <w:pPr>
        <w:pStyle w:val="n2"/>
        <w:spacing w:afterLines="360" w:after="864"/>
        <w:rPr>
          <w:rFonts w:ascii="Arial" w:hAnsi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>à l'attention de Jean DUPONT</w:t>
      </w:r>
    </w:p>
    <w:p w14:paraId="4FB88871" w14:textId="77777777" w:rsidR="005B63FB" w:rsidRPr="002C5341" w:rsidRDefault="001430B5">
      <w:pPr>
        <w:pStyle w:val="n1"/>
        <w:spacing w:before="280" w:after="280" w:line="440" w:lineRule="atLeast"/>
        <w:rPr>
          <w:rFonts w:ascii="Arial" w:hAnsi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>Monsieur,</w:t>
      </w:r>
    </w:p>
    <w:p w14:paraId="4FB88872" w14:textId="77777777" w:rsidR="005B63FB" w:rsidRPr="002C5341" w:rsidRDefault="001430B5">
      <w:pPr>
        <w:pStyle w:val="n1"/>
        <w:spacing w:before="280" w:after="280" w:line="440" w:lineRule="atLeast"/>
        <w:jc w:val="both"/>
        <w:rPr>
          <w:rFonts w:ascii="Arial" w:hAnsi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>Je vous prie de trouver ci-joint nos devis concernant la fabrication de moules spécifiques à votre activité selon les plans joints.</w:t>
      </w:r>
    </w:p>
    <w:p w14:paraId="4FB88873" w14:textId="77777777" w:rsidR="005B63FB" w:rsidRPr="002C5341" w:rsidRDefault="001430B5">
      <w:pPr>
        <w:pStyle w:val="n1"/>
        <w:spacing w:before="280" w:after="280" w:line="440" w:lineRule="atLeast"/>
        <w:jc w:val="both"/>
        <w:rPr>
          <w:rFonts w:ascii="Arial" w:hAnsi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>Nous vous en souhaitons bonne réception</w:t>
      </w:r>
    </w:p>
    <w:p w14:paraId="4FB88874" w14:textId="77777777" w:rsidR="005B63FB" w:rsidRPr="002C5341" w:rsidRDefault="001430B5">
      <w:pPr>
        <w:pStyle w:val="n1"/>
        <w:spacing w:before="280" w:after="280" w:line="440" w:lineRule="atLeast"/>
        <w:jc w:val="both"/>
        <w:rPr>
          <w:rFonts w:ascii="Arial" w:hAnsi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>Nous vous prions d'agréer, Monsieur, nos sincères salutations.</w:t>
      </w:r>
    </w:p>
    <w:p w14:paraId="4FB88875" w14:textId="77777777" w:rsidR="005B63FB" w:rsidRPr="002C5341" w:rsidRDefault="001430B5">
      <w:pPr>
        <w:pStyle w:val="n1"/>
        <w:tabs>
          <w:tab w:val="clear" w:pos="3402"/>
        </w:tabs>
        <w:spacing w:before="1240"/>
        <w:ind w:left="5103"/>
        <w:jc w:val="both"/>
        <w:rPr>
          <w:rFonts w:ascii="Arial" w:hAnsi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>LE DIRECTEUR</w:t>
      </w:r>
    </w:p>
    <w:sectPr w:rsidR="005B63FB" w:rsidRPr="002C5341" w:rsidSect="00F81C2D">
      <w:footerReference w:type="default" r:id="rId14"/>
      <w:pgSz w:w="11907" w:h="16840" w:code="9"/>
      <w:pgMar w:top="1134" w:right="1134" w:bottom="1134" w:left="1134" w:header="680" w:footer="680" w:gutter="567"/>
      <w:pgBorders w:offsetFrom="page">
        <w:bottom w:val="dashDotStroked" w:sz="24" w:space="24" w:color="D6E3BC" w:themeColor="accent3" w:themeTint="6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8887A" w14:textId="77777777" w:rsidR="00C43F19" w:rsidRDefault="00C43F19">
      <w:r>
        <w:separator/>
      </w:r>
    </w:p>
  </w:endnote>
  <w:endnote w:type="continuationSeparator" w:id="0">
    <w:p w14:paraId="4FB8887B" w14:textId="77777777" w:rsidR="00C43F19" w:rsidRDefault="00C4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1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8887C" w14:textId="3D4FBAE2" w:rsidR="005B63FB" w:rsidRDefault="005B63FB" w:rsidP="00321EC4">
    <w:pPr>
      <w:pStyle w:val="Pieddepage"/>
      <w:ind w:left="0" w:firstLine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88878" w14:textId="77777777" w:rsidR="00C43F19" w:rsidRDefault="00C43F19">
      <w:r>
        <w:separator/>
      </w:r>
    </w:p>
  </w:footnote>
  <w:footnote w:type="continuationSeparator" w:id="0">
    <w:p w14:paraId="4FB88879" w14:textId="77777777" w:rsidR="00C43F19" w:rsidRDefault="00C4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 w16cid:durableId="76627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979"/>
    <w:rsid w:val="00057161"/>
    <w:rsid w:val="001430B5"/>
    <w:rsid w:val="001448DE"/>
    <w:rsid w:val="00183979"/>
    <w:rsid w:val="001A1B57"/>
    <w:rsid w:val="0026341F"/>
    <w:rsid w:val="002C5341"/>
    <w:rsid w:val="00321EC4"/>
    <w:rsid w:val="00433D98"/>
    <w:rsid w:val="004B4C05"/>
    <w:rsid w:val="004F1591"/>
    <w:rsid w:val="005B63FB"/>
    <w:rsid w:val="007352D9"/>
    <w:rsid w:val="00794859"/>
    <w:rsid w:val="00893F98"/>
    <w:rsid w:val="008D74A1"/>
    <w:rsid w:val="009F3C8D"/>
    <w:rsid w:val="00C43F19"/>
    <w:rsid w:val="00C6373C"/>
    <w:rsid w:val="00E16052"/>
    <w:rsid w:val="00E508A7"/>
    <w:rsid w:val="00E74563"/>
    <w:rsid w:val="00F81C2D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B8886E"/>
  <w15:docId w15:val="{B46A635D-19AC-46E3-8059-39C37309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C05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4B4C05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4B4C05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4B4C05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4B4C0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4B4C0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4B4C0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4B4C0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4B4C05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4B4C05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B4C0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B4C0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B4C05"/>
  </w:style>
  <w:style w:type="paragraph" w:styleId="Lgende">
    <w:name w:val="caption"/>
    <w:basedOn w:val="Normal"/>
    <w:next w:val="Normal"/>
    <w:qFormat/>
    <w:rsid w:val="004B4C05"/>
    <w:pPr>
      <w:spacing w:before="120"/>
    </w:pPr>
    <w:rPr>
      <w:b/>
    </w:rPr>
  </w:style>
  <w:style w:type="paragraph" w:customStyle="1" w:styleId="n1">
    <w:name w:val="n1"/>
    <w:basedOn w:val="Normal"/>
    <w:rsid w:val="004B4C05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4B4C05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4B4C05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E1605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1605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F81C2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1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-sti.fr/diaporama-sonore-metiers-darchitectes-durbanistes-de-paysagistes-agence/" TargetMode="External"/><Relationship Id="rId13" Type="http://schemas.openxmlformats.org/officeDocument/2006/relationships/hyperlink" Target="https://creativecommons.org/licenses/by-nc-nd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blog-sti.fr/diaporama-sonore-metiers-darchitectes-durbanistes-de-paysagistes-agenc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-sti.fr/diaporama-sonore-metiers-darchitectes-durbanistes-de-paysagistes-agence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Bureau 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 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 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7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2</vt:lpstr>
    </vt:vector>
  </TitlesOfParts>
  <Company>IOS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2</dc:title>
  <dc:subject>exercice niveau 1</dc:subject>
  <dc:creator>IOS</dc:creator>
  <cp:keywords>exercice, word 2019</cp:keywords>
  <dc:description>- saisie
- mise en page
- mise en forme
- disposition
- insertion d'images
- positionnement d'images</dc:description>
  <cp:lastModifiedBy>joel Green</cp:lastModifiedBy>
  <cp:revision>5</cp:revision>
  <cp:lastPrinted>1993-02-02T13:42:00Z</cp:lastPrinted>
  <dcterms:created xsi:type="dcterms:W3CDTF">2010-06-10T09:24:00Z</dcterms:created>
  <dcterms:modified xsi:type="dcterms:W3CDTF">2024-11-11T10:02:00Z</dcterms:modified>
  <cp:category>exercice word 2019</cp:category>
</cp:coreProperties>
</file>