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Liste2-Accentuation1"/>
        <w:tblW w:w="13291" w:type="dxa"/>
        <w:tblLayout w:type="fixed"/>
        <w:tblLook w:val="0000" w:firstRow="0" w:lastRow="0" w:firstColumn="0" w:lastColumn="0" w:noHBand="0" w:noVBand="0"/>
      </w:tblPr>
      <w:tblGrid>
        <w:gridCol w:w="425"/>
        <w:gridCol w:w="1668"/>
        <w:gridCol w:w="1243"/>
        <w:gridCol w:w="1844"/>
        <w:gridCol w:w="1277"/>
        <w:gridCol w:w="2440"/>
        <w:gridCol w:w="1134"/>
        <w:gridCol w:w="850"/>
        <w:gridCol w:w="2410"/>
      </w:tblGrid>
      <w:tr w:rsidR="00AC6B2D" w:rsidRPr="00266E92" w14:paraId="0B7AE8B5" w14:textId="77777777" w:rsidTr="0026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81BBFC6" w14:textId="77777777" w:rsidR="00AC6B2D" w:rsidRPr="00266E92" w:rsidRDefault="00AC6B2D" w:rsidP="00562802">
            <w:pPr>
              <w:pStyle w:val="RecNum"/>
              <w:ind w:left="-1301" w:firstLine="822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N°</w:t>
            </w:r>
          </w:p>
        </w:tc>
        <w:tc>
          <w:tcPr>
            <w:tcW w:w="1668" w:type="dxa"/>
          </w:tcPr>
          <w:p w14:paraId="2B98D49D" w14:textId="77777777" w:rsidR="00AC6B2D" w:rsidRPr="00266E92" w:rsidRDefault="00AC6B2D" w:rsidP="00F64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TITRE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21216207" w14:textId="77777777" w:rsidR="00AC6B2D" w:rsidRPr="00266E92" w:rsidRDefault="00AC6B2D" w:rsidP="005628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SOCIETE</w:t>
            </w:r>
          </w:p>
        </w:tc>
        <w:tc>
          <w:tcPr>
            <w:tcW w:w="1844" w:type="dxa"/>
          </w:tcPr>
          <w:p w14:paraId="18BA7BF7" w14:textId="77777777" w:rsidR="00AC6B2D" w:rsidRPr="00266E92" w:rsidRDefault="00AC6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53268E7" w14:textId="77777777" w:rsidR="00AC6B2D" w:rsidRPr="00266E92" w:rsidRDefault="00AC6B2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PRENOM</w:t>
            </w:r>
          </w:p>
        </w:tc>
        <w:tc>
          <w:tcPr>
            <w:tcW w:w="2440" w:type="dxa"/>
          </w:tcPr>
          <w:p w14:paraId="39EF4C45" w14:textId="77777777" w:rsidR="00AC6B2D" w:rsidRPr="00266E92" w:rsidRDefault="00AC6B2D" w:rsidP="00F64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ADRESSE1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C4DD18D" w14:textId="77777777" w:rsidR="00AC6B2D" w:rsidRPr="00266E92" w:rsidRDefault="00AC6B2D" w:rsidP="00F645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VILLE</w:t>
            </w:r>
          </w:p>
        </w:tc>
        <w:tc>
          <w:tcPr>
            <w:tcW w:w="850" w:type="dxa"/>
          </w:tcPr>
          <w:p w14:paraId="406CE9EF" w14:textId="77777777" w:rsidR="00AC6B2D" w:rsidRPr="00266E92" w:rsidRDefault="00AC6B2D" w:rsidP="00AC6B2D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D575C41" w14:textId="77777777" w:rsidR="00AC6B2D" w:rsidRPr="00266E92" w:rsidRDefault="00AC6B2D" w:rsidP="00F64516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266E92">
              <w:rPr>
                <w:rFonts w:ascii="Arial" w:hAnsi="Arial" w:cs="Arial"/>
                <w:b/>
                <w:sz w:val="22"/>
              </w:rPr>
              <w:t>E'mail</w:t>
            </w:r>
          </w:p>
        </w:tc>
      </w:tr>
      <w:tr w:rsidR="00AC6B2D" w:rsidRPr="00266E92" w14:paraId="24A3B239" w14:textId="77777777" w:rsidTr="00266E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53E18FC" w14:textId="77777777"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68" w:type="dxa"/>
          </w:tcPr>
          <w:p w14:paraId="3A513BFC" w14:textId="77777777" w:rsidR="00AC6B2D" w:rsidRPr="00266E92" w:rsidRDefault="002A7368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5977147A" w14:textId="77777777"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S.F.P.</w:t>
            </w:r>
          </w:p>
        </w:tc>
        <w:tc>
          <w:tcPr>
            <w:tcW w:w="1844" w:type="dxa"/>
          </w:tcPr>
          <w:p w14:paraId="485975AB" w14:textId="77777777" w:rsidR="00AC6B2D" w:rsidRPr="00266E92" w:rsidRDefault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B0409CC" w14:textId="77777777"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2440" w:type="dxa"/>
          </w:tcPr>
          <w:p w14:paraId="54F8A76E" w14:textId="77777777" w:rsidR="00AC6B2D" w:rsidRPr="00266E92" w:rsidRDefault="00AC6B2D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2 rue de la Paix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23C1C5F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PARIS</w:t>
            </w:r>
          </w:p>
        </w:tc>
        <w:tc>
          <w:tcPr>
            <w:tcW w:w="850" w:type="dxa"/>
          </w:tcPr>
          <w:p w14:paraId="37195A8E" w14:textId="77777777" w:rsidR="00AC6B2D" w:rsidRPr="00266E92" w:rsidRDefault="00AC6B2D" w:rsidP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62B3BE98" w14:textId="77777777" w:rsidR="00AC6B2D" w:rsidRPr="00266E92" w:rsidRDefault="00AC6B2D" w:rsidP="00562802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fdupont@</w:t>
            </w:r>
            <w:r w:rsidR="00562802" w:rsidRPr="00266E92">
              <w:rPr>
                <w:rFonts w:ascii="Arial" w:hAnsi="Arial" w:cs="Arial"/>
                <w:sz w:val="22"/>
              </w:rPr>
              <w:t>orange</w:t>
            </w:r>
            <w:r w:rsidRPr="00266E92">
              <w:rPr>
                <w:rFonts w:ascii="Arial" w:hAnsi="Arial" w:cs="Arial"/>
                <w:sz w:val="22"/>
              </w:rPr>
              <w:t>.fr</w:t>
            </w:r>
          </w:p>
        </w:tc>
      </w:tr>
      <w:tr w:rsidR="00AC6B2D" w:rsidRPr="00266E92" w14:paraId="7CBF3B0C" w14:textId="77777777" w:rsidTr="00266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6F908DA" w14:textId="77777777"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68" w:type="dxa"/>
          </w:tcPr>
          <w:p w14:paraId="0AD56C5D" w14:textId="77777777"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38AAE51B" w14:textId="77777777"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D.F.G.</w:t>
            </w:r>
          </w:p>
        </w:tc>
        <w:tc>
          <w:tcPr>
            <w:tcW w:w="1844" w:type="dxa"/>
          </w:tcPr>
          <w:p w14:paraId="0F2414ED" w14:textId="77777777" w:rsidR="00AC6B2D" w:rsidRPr="00266E92" w:rsidRDefault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LEPETIT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764392F3" w14:textId="77777777"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2440" w:type="dxa"/>
          </w:tcPr>
          <w:p w14:paraId="19695FBA" w14:textId="77777777"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3 cours Montalivet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A8A2853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CAEN</w:t>
            </w:r>
          </w:p>
        </w:tc>
        <w:tc>
          <w:tcPr>
            <w:tcW w:w="850" w:type="dxa"/>
          </w:tcPr>
          <w:p w14:paraId="2139FC7A" w14:textId="77777777" w:rsidR="00AC6B2D" w:rsidRPr="00266E92" w:rsidRDefault="00AC6B2D" w:rsidP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897A5C4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mlepetit@dfg.com</w:t>
            </w:r>
          </w:p>
        </w:tc>
      </w:tr>
      <w:tr w:rsidR="00AC6B2D" w:rsidRPr="00266E92" w14:paraId="5F2EA539" w14:textId="77777777" w:rsidTr="00266E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4F493C4F" w14:textId="77777777"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68" w:type="dxa"/>
          </w:tcPr>
          <w:p w14:paraId="479B93C4" w14:textId="77777777" w:rsidR="00AC6B2D" w:rsidRPr="00266E92" w:rsidRDefault="002A7368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3680A3B7" w14:textId="77777777"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F.K.J.</w:t>
            </w:r>
          </w:p>
        </w:tc>
        <w:tc>
          <w:tcPr>
            <w:tcW w:w="1844" w:type="dxa"/>
          </w:tcPr>
          <w:p w14:paraId="00157156" w14:textId="77777777" w:rsidR="00AC6B2D" w:rsidRPr="00266E92" w:rsidRDefault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LENOBLE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1A99927" w14:textId="77777777"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2440" w:type="dxa"/>
          </w:tcPr>
          <w:p w14:paraId="72654DC0" w14:textId="4979AAA2" w:rsidR="00AC6B2D" w:rsidRPr="00266E92" w:rsidRDefault="00AC6B2D" w:rsidP="00F6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28 rue St Jean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364AB66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BAYEUX</w:t>
            </w:r>
          </w:p>
        </w:tc>
        <w:tc>
          <w:tcPr>
            <w:tcW w:w="850" w:type="dxa"/>
          </w:tcPr>
          <w:p w14:paraId="38102A38" w14:textId="77777777" w:rsidR="00AC6B2D" w:rsidRPr="00266E92" w:rsidRDefault="00AC6B2D" w:rsidP="00AC6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14400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F3068BB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plenoble@cario.fr</w:t>
            </w:r>
          </w:p>
        </w:tc>
      </w:tr>
      <w:tr w:rsidR="00AC6B2D" w:rsidRPr="00266E92" w14:paraId="1457F4EF" w14:textId="77777777" w:rsidTr="00C40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B856D00" w14:textId="77777777" w:rsidR="00AC6B2D" w:rsidRPr="00266E92" w:rsidRDefault="00AC6B2D" w:rsidP="00562802">
            <w:pPr>
              <w:pStyle w:val="RecNum"/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68" w:type="dxa"/>
          </w:tcPr>
          <w:p w14:paraId="68B3650D" w14:textId="77777777"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Mademoiselle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45388B93" w14:textId="77777777" w:rsidR="00AC6B2D" w:rsidRPr="00266E92" w:rsidRDefault="00AC6B2D" w:rsidP="00562802">
            <w:pPr>
              <w:jc w:val="center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A.V.G.H.N</w:t>
            </w:r>
          </w:p>
        </w:tc>
        <w:tc>
          <w:tcPr>
            <w:tcW w:w="1844" w:type="dxa"/>
          </w:tcPr>
          <w:p w14:paraId="254F56CD" w14:textId="77777777" w:rsidR="00AC6B2D" w:rsidRPr="00266E92" w:rsidRDefault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LEMARECHAL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FC1CC7D" w14:textId="77777777" w:rsidR="00AC6B2D" w:rsidRPr="00266E92" w:rsidRDefault="00AC6B2D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Jeanne</w:t>
            </w:r>
          </w:p>
        </w:tc>
        <w:tc>
          <w:tcPr>
            <w:tcW w:w="2440" w:type="dxa"/>
          </w:tcPr>
          <w:p w14:paraId="78CEC554" w14:textId="77777777" w:rsidR="00AC6B2D" w:rsidRPr="00266E92" w:rsidRDefault="00AC6B2D" w:rsidP="00F6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132 rue Gal de Gaulle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751357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LISIEUX</w:t>
            </w:r>
          </w:p>
        </w:tc>
        <w:tc>
          <w:tcPr>
            <w:tcW w:w="850" w:type="dxa"/>
          </w:tcPr>
          <w:p w14:paraId="3973B2C5" w14:textId="77777777" w:rsidR="00AC6B2D" w:rsidRPr="00266E92" w:rsidRDefault="00AC6B2D" w:rsidP="00AC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14100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269DF1F4" w14:textId="77777777" w:rsidR="00AC6B2D" w:rsidRPr="00266E92" w:rsidRDefault="00AC6B2D" w:rsidP="00F64516">
            <w:pPr>
              <w:rPr>
                <w:rFonts w:ascii="Arial" w:hAnsi="Arial" w:cs="Arial"/>
                <w:sz w:val="22"/>
              </w:rPr>
            </w:pPr>
            <w:r w:rsidRPr="00266E92">
              <w:rPr>
                <w:rFonts w:ascii="Arial" w:hAnsi="Arial" w:cs="Arial"/>
                <w:sz w:val="22"/>
              </w:rPr>
              <w:t>jlemarechal@avghn.fr</w:t>
            </w:r>
          </w:p>
        </w:tc>
      </w:tr>
    </w:tbl>
    <w:p w14:paraId="0D5C3FC2" w14:textId="07CBA93C" w:rsidR="00F64516" w:rsidRDefault="00496F85">
      <w:r>
        <w:t xml:space="preserve"> </w:t>
      </w:r>
    </w:p>
    <w:sectPr w:rsidR="00F64516" w:rsidSect="005834C6">
      <w:pgSz w:w="16840" w:h="11907" w:orient="landscape"/>
      <w:pgMar w:top="567" w:right="567" w:bottom="73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16"/>
    <w:rsid w:val="00225AD7"/>
    <w:rsid w:val="00266E92"/>
    <w:rsid w:val="002A7368"/>
    <w:rsid w:val="00496F85"/>
    <w:rsid w:val="004C6476"/>
    <w:rsid w:val="0051068E"/>
    <w:rsid w:val="00562802"/>
    <w:rsid w:val="005834C6"/>
    <w:rsid w:val="00843E3C"/>
    <w:rsid w:val="00934F21"/>
    <w:rsid w:val="009F5553"/>
    <w:rsid w:val="00AC6B2D"/>
    <w:rsid w:val="00BA6658"/>
    <w:rsid w:val="00C406A7"/>
    <w:rsid w:val="00C53C48"/>
    <w:rsid w:val="00C9629C"/>
    <w:rsid w:val="00E27747"/>
    <w:rsid w:val="00EE3283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B821C"/>
  <w15:docId w15:val="{9160E469-4FC1-42FE-948A-3A31DCA0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76"/>
  </w:style>
  <w:style w:type="paragraph" w:styleId="Titre1">
    <w:name w:val="heading 1"/>
    <w:basedOn w:val="Normal"/>
    <w:next w:val="Normal"/>
    <w:qFormat/>
    <w:rsid w:val="004C647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rsid w:val="004C6476"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rsid w:val="004C6476"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rsid w:val="004C6476"/>
    <w:pPr>
      <w:ind w:left="354"/>
      <w:outlineLvl w:val="3"/>
    </w:pPr>
    <w:rPr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4C6476"/>
    <w:pPr>
      <w:ind w:left="708"/>
    </w:pPr>
  </w:style>
  <w:style w:type="paragraph" w:customStyle="1" w:styleId="RecNum">
    <w:name w:val="Rec_Num"/>
    <w:basedOn w:val="Normal"/>
    <w:rsid w:val="004C6476"/>
    <w:pPr>
      <w:tabs>
        <w:tab w:val="decimal" w:pos="720"/>
      </w:tabs>
    </w:pPr>
  </w:style>
  <w:style w:type="table" w:styleId="Tableaucolor2">
    <w:name w:val="Table Colorful 2"/>
    <w:basedOn w:val="TableauNormal"/>
    <w:rsid w:val="00C53C4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1">
    <w:name w:val="Light Grid Accent 1"/>
    <w:basedOn w:val="TableauNormal"/>
    <w:uiPriority w:val="62"/>
    <w:rsid w:val="00843E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843E3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843E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F55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claire-Accent1">
    <w:name w:val="Light Shading Accent 1"/>
    <w:basedOn w:val="TableauNormal"/>
    <w:uiPriority w:val="60"/>
    <w:rsid w:val="009F55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auListe2-Accentuation1">
    <w:name w:val="List Table 2 Accent 1"/>
    <w:basedOn w:val="TableauNormal"/>
    <w:uiPriority w:val="47"/>
    <w:rsid w:val="00BA665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RD2\DATAFI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DATAFILE.DOT</Template>
  <TotalTime>3</TotalTime>
  <Pages>1</Pages>
  <Words>58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Exo lettre mailing.doc</vt:lpstr>
    </vt:vector>
  </TitlesOfParts>
  <Company>IOS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Exo lettre mailing.doc</dc:title>
  <dc:subject>Document de données</dc:subject>
  <dc:creator>IOS</dc:creator>
  <dc:description>lié à exo lettre mailing.doc</dc:description>
  <cp:lastModifiedBy>joel Green</cp:lastModifiedBy>
  <cp:revision>8</cp:revision>
  <dcterms:created xsi:type="dcterms:W3CDTF">2011-05-13T08:16:00Z</dcterms:created>
  <dcterms:modified xsi:type="dcterms:W3CDTF">2021-05-18T08:00:00Z</dcterms:modified>
  <cp:category>Word niveau 2 - Mailing</cp:category>
</cp:coreProperties>
</file>