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A4" w:rsidRDefault="00A20F26">
      <w:pPr>
        <w:pStyle w:val="Adresse"/>
        <w:tabs>
          <w:tab w:val="clear" w:pos="8505"/>
        </w:tabs>
        <w:spacing w:line="360" w:lineRule="auto"/>
        <w:ind w:left="4536"/>
        <w:rPr>
          <w:rFonts w:ascii="Arial" w:hAnsi="Arial"/>
          <w:color w:val="333300"/>
          <w:sz w:val="28"/>
          <w:szCs w:val="28"/>
        </w:rPr>
      </w:pPr>
      <w:r>
        <w:rPr>
          <w:rFonts w:ascii="Arial" w:hAnsi="Arial"/>
          <w:noProof/>
        </w:rPr>
        <w:drawing>
          <wp:inline distT="0" distB="0" distL="0" distR="0">
            <wp:extent cx="1600200" cy="1600200"/>
            <wp:effectExtent l="0" t="0" r="0" b="0"/>
            <wp:docPr id="1" name="Image 1" descr="C:\Users\joel\AppData\Local\Microsoft\Windows\Temporary Internet Files\Content.IE5\VRFJX18A\MP9004220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AppData\Local\Microsoft\Windows\Temporary Internet Files\Content.IE5\VRFJX18A\MP90042209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3C4">
        <w:rPr>
          <w:rFonts w:ascii="Arial" w:hAnsi="Arial"/>
        </w:rPr>
        <w:br/>
      </w:r>
      <w:r w:rsidR="00CF23C4" w:rsidRPr="00334AE7">
        <w:rPr>
          <w:rFonts w:ascii="Arial" w:hAnsi="Arial"/>
          <w:color w:val="FFFEFD" w:themeColor="accent6" w:themeTint="02"/>
          <w:spacing w:val="10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JOLIE PLANTE SARL</w:t>
      </w:r>
      <w:r w:rsidR="00CF23C4" w:rsidRPr="00334AE7">
        <w:rPr>
          <w:rFonts w:ascii="Arial" w:hAnsi="Arial"/>
          <w:color w:val="FFFEFD" w:themeColor="accent6" w:themeTint="02"/>
          <w:spacing w:val="10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  <w:t>12 rue du bouton d'or</w:t>
      </w:r>
      <w:r w:rsidR="00CF23C4" w:rsidRPr="00334AE7">
        <w:rPr>
          <w:rFonts w:ascii="Arial" w:hAnsi="Arial"/>
          <w:color w:val="FFFEFD" w:themeColor="accent6" w:themeTint="02"/>
          <w:spacing w:val="10"/>
          <w:sz w:val="28"/>
          <w:szCs w:val="28"/>
          <w14:glow w14:rad="63500">
            <w14:schemeClr w14:val="accent4">
              <w14:alpha w14:val="60000"/>
              <w14:satMod w14:val="175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br/>
        <w:t>14000 Caen</w:t>
      </w:r>
    </w:p>
    <w:p w:rsidR="00E43DA4" w:rsidRPr="00334AE7" w:rsidRDefault="00CF23C4">
      <w:pPr>
        <w:pStyle w:val="n1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 xml:space="preserve">CAEN, le </w:t>
      </w:r>
      <w:r w:rsidR="00256F51" w:rsidRPr="00334AE7">
        <w:rPr>
          <w:rFonts w:ascii="Arial" w:hAnsi="Arial" w:cs="Arial"/>
          <w:color w:val="984806" w:themeColor="accent6" w:themeShade="80"/>
        </w:rPr>
        <w:fldChar w:fldCharType="begin"/>
      </w:r>
      <w:r w:rsidR="00256F51" w:rsidRPr="00334AE7">
        <w:rPr>
          <w:rFonts w:ascii="Arial" w:hAnsi="Arial" w:cs="Arial"/>
          <w:color w:val="984806" w:themeColor="accent6" w:themeShade="80"/>
        </w:rPr>
        <w:instrText>TIME \@ "d MMMM yyyy"</w:instrText>
      </w:r>
      <w:r w:rsidR="00256F51" w:rsidRPr="00334AE7">
        <w:rPr>
          <w:rFonts w:ascii="Arial" w:hAnsi="Arial" w:cs="Arial"/>
          <w:color w:val="984806" w:themeColor="accent6" w:themeShade="80"/>
        </w:rPr>
        <w:fldChar w:fldCharType="separate"/>
      </w:r>
      <w:r w:rsidR="00306A77">
        <w:rPr>
          <w:rFonts w:ascii="Arial" w:hAnsi="Arial" w:cs="Arial"/>
          <w:noProof/>
          <w:color w:val="984806" w:themeColor="accent6" w:themeShade="80"/>
        </w:rPr>
        <w:t>10 juin 2010</w:t>
      </w:r>
      <w:r w:rsidR="00256F51" w:rsidRPr="00334AE7">
        <w:rPr>
          <w:rFonts w:ascii="Arial" w:hAnsi="Arial" w:cs="Arial"/>
          <w:noProof/>
          <w:color w:val="984806" w:themeColor="accent6" w:themeShade="80"/>
        </w:rPr>
        <w:fldChar w:fldCharType="end"/>
      </w:r>
    </w:p>
    <w:p w:rsidR="00E43DA4" w:rsidRPr="00334AE7" w:rsidRDefault="00CF23C4">
      <w:pPr>
        <w:pStyle w:val="n2"/>
        <w:shd w:val="pct10" w:color="auto" w:fill="FFFFFF"/>
        <w:ind w:right="4677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à l'attention de Madame Rose DAMAS</w:t>
      </w:r>
    </w:p>
    <w:p w:rsidR="00E43DA4" w:rsidRPr="00334AE7" w:rsidRDefault="00CF23C4">
      <w:pPr>
        <w:pStyle w:val="n1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Madame,</w:t>
      </w:r>
    </w:p>
    <w:p w:rsidR="00E43DA4" w:rsidRPr="00334AE7" w:rsidRDefault="00CF23C4">
      <w:pPr>
        <w:pStyle w:val="n1"/>
        <w:jc w:val="both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Nous avons le plaisir de vous faire savoir que votre commande de pivoines arbustives est arrivée ce jour.</w:t>
      </w:r>
    </w:p>
    <w:p w:rsidR="00E43DA4" w:rsidRDefault="00CF23C4">
      <w:pPr>
        <w:pStyle w:val="n1"/>
        <w:jc w:val="both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Cette commande est à votre disposition pour</w:t>
      </w:r>
      <w:r w:rsidR="00306A77">
        <w:rPr>
          <w:rFonts w:ascii="Arial" w:hAnsi="Arial"/>
          <w:color w:val="984806" w:themeColor="accent6" w:themeShade="80"/>
        </w:rPr>
        <w:t xml:space="preserve"> enlèvement à partir de ce jour :</w:t>
      </w:r>
    </w:p>
    <w:tbl>
      <w:tblPr>
        <w:tblStyle w:val="Grilledutableau"/>
        <w:tblW w:w="53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09"/>
      </w:tblGrid>
      <w:tr w:rsidR="00306A77" w:rsidTr="00306A77">
        <w:tc>
          <w:tcPr>
            <w:tcW w:w="2977" w:type="dxa"/>
            <w:vAlign w:val="center"/>
          </w:tcPr>
          <w:p w:rsidR="00306A77" w:rsidRDefault="00306A77" w:rsidP="00306A77">
            <w:pPr>
              <w:pStyle w:val="n1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Pivoines blanches</w:t>
            </w:r>
          </w:p>
        </w:tc>
        <w:tc>
          <w:tcPr>
            <w:tcW w:w="2409" w:type="dxa"/>
            <w:vAlign w:val="center"/>
          </w:tcPr>
          <w:p w:rsidR="00306A77" w:rsidRDefault="00306A77" w:rsidP="00306A77">
            <w:pPr>
              <w:pStyle w:val="n1"/>
              <w:jc w:val="center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2</w:t>
            </w:r>
          </w:p>
        </w:tc>
      </w:tr>
      <w:tr w:rsidR="00306A77" w:rsidTr="00306A77">
        <w:tc>
          <w:tcPr>
            <w:tcW w:w="2977" w:type="dxa"/>
            <w:vAlign w:val="center"/>
          </w:tcPr>
          <w:p w:rsidR="00306A77" w:rsidRDefault="00306A77" w:rsidP="00306A77">
            <w:pPr>
              <w:pStyle w:val="n1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Pivoines</w:t>
            </w:r>
            <w:r>
              <w:rPr>
                <w:rFonts w:ascii="Arial" w:hAnsi="Arial"/>
                <w:color w:val="984806" w:themeColor="accent6" w:themeShade="80"/>
              </w:rPr>
              <w:t xml:space="preserve"> roses</w:t>
            </w:r>
          </w:p>
        </w:tc>
        <w:tc>
          <w:tcPr>
            <w:tcW w:w="2409" w:type="dxa"/>
            <w:vAlign w:val="center"/>
          </w:tcPr>
          <w:p w:rsidR="00306A77" w:rsidRDefault="00306A77" w:rsidP="00306A77">
            <w:pPr>
              <w:pStyle w:val="n1"/>
              <w:jc w:val="center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3</w:t>
            </w:r>
          </w:p>
        </w:tc>
      </w:tr>
      <w:tr w:rsidR="00306A77" w:rsidTr="00306A77">
        <w:tc>
          <w:tcPr>
            <w:tcW w:w="2977" w:type="dxa"/>
            <w:vAlign w:val="center"/>
          </w:tcPr>
          <w:p w:rsidR="00306A77" w:rsidRDefault="00306A77" w:rsidP="00306A77">
            <w:pPr>
              <w:pStyle w:val="n1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Pivoines</w:t>
            </w:r>
            <w:r>
              <w:rPr>
                <w:rFonts w:ascii="Arial" w:hAnsi="Arial"/>
                <w:color w:val="984806" w:themeColor="accent6" w:themeShade="80"/>
              </w:rPr>
              <w:t xml:space="preserve"> arbustives</w:t>
            </w:r>
          </w:p>
        </w:tc>
        <w:tc>
          <w:tcPr>
            <w:tcW w:w="2409" w:type="dxa"/>
            <w:vAlign w:val="center"/>
          </w:tcPr>
          <w:p w:rsidR="00306A77" w:rsidRDefault="00306A77" w:rsidP="00306A77">
            <w:pPr>
              <w:pStyle w:val="n1"/>
              <w:jc w:val="center"/>
              <w:rPr>
                <w:rFonts w:ascii="Arial" w:hAnsi="Arial"/>
                <w:color w:val="984806" w:themeColor="accent6" w:themeShade="80"/>
              </w:rPr>
            </w:pPr>
            <w:r>
              <w:rPr>
                <w:rFonts w:ascii="Arial" w:hAnsi="Arial"/>
                <w:color w:val="984806" w:themeColor="accent6" w:themeShade="80"/>
              </w:rPr>
              <w:t>5</w:t>
            </w:r>
          </w:p>
        </w:tc>
      </w:tr>
    </w:tbl>
    <w:p w:rsidR="00E43DA4" w:rsidRPr="00334AE7" w:rsidRDefault="00CF23C4">
      <w:pPr>
        <w:pStyle w:val="n1"/>
        <w:jc w:val="both"/>
        <w:rPr>
          <w:rFonts w:ascii="Arial" w:hAnsi="Arial"/>
          <w:color w:val="984806" w:themeColor="accent6" w:themeShade="80"/>
        </w:rPr>
      </w:pPr>
      <w:bookmarkStart w:id="0" w:name="_GoBack"/>
      <w:bookmarkEnd w:id="0"/>
      <w:r w:rsidRPr="00334AE7">
        <w:rPr>
          <w:rFonts w:ascii="Arial" w:hAnsi="Arial"/>
          <w:color w:val="984806" w:themeColor="accent6" w:themeShade="80"/>
        </w:rPr>
        <w:t>Nous vous souhaitons bonne réception de la présente.</w:t>
      </w:r>
    </w:p>
    <w:p w:rsidR="00E43DA4" w:rsidRPr="00334AE7" w:rsidRDefault="00CF23C4">
      <w:pPr>
        <w:pStyle w:val="n1"/>
        <w:jc w:val="both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Nous vous prions d'agréer, Madame, nos sincères salutations.</w:t>
      </w:r>
    </w:p>
    <w:p w:rsidR="00E43DA4" w:rsidRPr="00334AE7" w:rsidRDefault="00CF23C4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/>
          <w:color w:val="984806" w:themeColor="accent6" w:themeShade="80"/>
        </w:rPr>
      </w:pPr>
      <w:r w:rsidRPr="00334AE7">
        <w:rPr>
          <w:rFonts w:ascii="Arial" w:hAnsi="Arial"/>
          <w:color w:val="984806" w:themeColor="accent6" w:themeShade="80"/>
        </w:rPr>
        <w:t>LE RESPONSABLE DU MAGASIN</w:t>
      </w:r>
    </w:p>
    <w:sectPr w:rsidR="00E43DA4" w:rsidRPr="00334AE7" w:rsidSect="000D1195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B4" w:rsidRDefault="004C5AB4">
      <w:r>
        <w:separator/>
      </w:r>
    </w:p>
  </w:endnote>
  <w:endnote w:type="continuationSeparator" w:id="0">
    <w:p w:rsidR="004C5AB4" w:rsidRDefault="004C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A4" w:rsidRDefault="009310A9">
    <w:pPr>
      <w:pStyle w:val="Pieddepage"/>
    </w:pPr>
    <w:r>
      <w:rPr>
        <w:noProof/>
      </w:rPr>
      <w:drawing>
        <wp:inline distT="0" distB="0" distL="0" distR="0">
          <wp:extent cx="4686300" cy="180975"/>
          <wp:effectExtent l="0" t="0" r="0" b="0"/>
          <wp:docPr id="2" name="Image 2" descr="BD2131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D21313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B4" w:rsidRDefault="004C5AB4">
      <w:r>
        <w:separator/>
      </w:r>
    </w:p>
  </w:footnote>
  <w:footnote w:type="continuationSeparator" w:id="0">
    <w:p w:rsidR="004C5AB4" w:rsidRDefault="004C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37"/>
    <w:rsid w:val="000D1195"/>
    <w:rsid w:val="00141237"/>
    <w:rsid w:val="00256F51"/>
    <w:rsid w:val="002C5B52"/>
    <w:rsid w:val="00306A77"/>
    <w:rsid w:val="003156B5"/>
    <w:rsid w:val="00334AE7"/>
    <w:rsid w:val="004C5AB4"/>
    <w:rsid w:val="006F0FE9"/>
    <w:rsid w:val="009310A9"/>
    <w:rsid w:val="00984B25"/>
    <w:rsid w:val="00A20F26"/>
    <w:rsid w:val="00BF669A"/>
    <w:rsid w:val="00CB201F"/>
    <w:rsid w:val="00CE343C"/>
    <w:rsid w:val="00CE3565"/>
    <w:rsid w:val="00CF23C4"/>
    <w:rsid w:val="00D226B5"/>
    <w:rsid w:val="00D37165"/>
    <w:rsid w:val="00E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19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D119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0D119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0D119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0D119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0D119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D119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0D119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0D119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0D119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11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119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D1195"/>
  </w:style>
  <w:style w:type="paragraph" w:styleId="Lgende">
    <w:name w:val="caption"/>
    <w:basedOn w:val="Normal"/>
    <w:next w:val="Normal"/>
    <w:qFormat/>
    <w:rsid w:val="000D1195"/>
    <w:pPr>
      <w:spacing w:before="120"/>
    </w:pPr>
    <w:rPr>
      <w:b/>
    </w:rPr>
  </w:style>
  <w:style w:type="paragraph" w:customStyle="1" w:styleId="n1">
    <w:name w:val="n1"/>
    <w:basedOn w:val="Normal"/>
    <w:rsid w:val="000D119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0D119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0D119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CE34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34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0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19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0D119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0D119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0D119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0D119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0D119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0D119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0D119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0D119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0D119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11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119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D1195"/>
  </w:style>
  <w:style w:type="paragraph" w:styleId="Lgende">
    <w:name w:val="caption"/>
    <w:basedOn w:val="Normal"/>
    <w:next w:val="Normal"/>
    <w:qFormat/>
    <w:rsid w:val="000D1195"/>
    <w:pPr>
      <w:spacing w:before="120"/>
    </w:pPr>
    <w:rPr>
      <w:b/>
    </w:rPr>
  </w:style>
  <w:style w:type="paragraph" w:customStyle="1" w:styleId="n1">
    <w:name w:val="n1"/>
    <w:basedOn w:val="Normal"/>
    <w:rsid w:val="000D119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0D119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0D119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CE34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34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0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</Template>
  <TotalTime>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1</vt:lpstr>
    </vt:vector>
  </TitlesOfParts>
  <Company>IOS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1</dc:title>
  <dc:subject>exercice niveau 1</dc:subject>
  <dc:creator>IOS</dc:creator>
  <dc:description>- saisie
- mise en page
- mise en forme
- disposition
- insertion d'images
- positionnement d'images
- utilisation et création de styles</dc:description>
  <cp:lastModifiedBy>jgreen</cp:lastModifiedBy>
  <cp:revision>4</cp:revision>
  <cp:lastPrinted>1997-10-07T12:09:00Z</cp:lastPrinted>
  <dcterms:created xsi:type="dcterms:W3CDTF">2010-06-10T09:27:00Z</dcterms:created>
  <dcterms:modified xsi:type="dcterms:W3CDTF">2010-06-10T16:54:00Z</dcterms:modified>
  <cp:category>Exos Word 2007</cp:category>
</cp:coreProperties>
</file>