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23" w:rsidRPr="00D65316" w:rsidRDefault="00553117" w:rsidP="00D65316">
      <w:pPr>
        <w:pStyle w:val="Adresse"/>
      </w:pPr>
      <w:bookmarkStart w:id="0" w:name="_GoBack"/>
      <w:bookmarkEnd w:id="0"/>
      <w:r w:rsidRPr="00D65316"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-118234</wp:posOffset>
            </wp:positionH>
            <wp:positionV relativeFrom="paragraph">
              <wp:posOffset>-328204</wp:posOffset>
            </wp:positionV>
            <wp:extent cx="1219058" cy="1246909"/>
            <wp:effectExtent l="0" t="0" r="635" b="0"/>
            <wp:wrapNone/>
            <wp:docPr id="7" name="Image 5" descr="MCj023332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233324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074" cy="1255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13923" w:rsidRPr="00D65316">
        <w:t>SA MUSIC &amp; CO rd</w:t>
      </w:r>
      <w:r w:rsidR="00113923" w:rsidRPr="00D65316">
        <w:br/>
        <w:t>26 avenue du 6 Juin</w:t>
      </w:r>
      <w:r w:rsidR="00113923" w:rsidRPr="00D65316">
        <w:br/>
        <w:t>14000 Caen</w:t>
      </w:r>
    </w:p>
    <w:p w:rsidR="00244D6E" w:rsidRPr="00D65316" w:rsidRDefault="00244D6E" w:rsidP="00D65316">
      <w:pPr>
        <w:pStyle w:val="Date"/>
      </w:pPr>
      <w:r w:rsidRPr="00D65316">
        <w:t xml:space="preserve">CAEN, le </w:t>
      </w:r>
      <w:r w:rsidR="00FB27C6">
        <w:fldChar w:fldCharType="begin"/>
      </w:r>
      <w:r w:rsidR="00FB27C6">
        <w:instrText>TIME \@ "d MMMM yyyy"</w:instrText>
      </w:r>
      <w:r w:rsidR="00FB27C6">
        <w:fldChar w:fldCharType="separate"/>
      </w:r>
      <w:r w:rsidR="00952E0A">
        <w:rPr>
          <w:noProof/>
        </w:rPr>
        <w:t>26 février 2016</w:t>
      </w:r>
      <w:r w:rsidR="00FB27C6">
        <w:fldChar w:fldCharType="end"/>
      </w:r>
    </w:p>
    <w:p w:rsidR="00244D6E" w:rsidRPr="00057910" w:rsidRDefault="0005233C" w:rsidP="00057910">
      <w:pPr>
        <w:pStyle w:val="destinataire"/>
      </w:pPr>
      <w:proofErr w:type="spellStart"/>
      <w:r>
        <w:t>A</w:t>
      </w:r>
      <w:proofErr w:type="spellEnd"/>
      <w:r w:rsidR="00244D6E" w:rsidRPr="00057910">
        <w:t xml:space="preserve"> l'attention de Jean DUPONT</w:t>
      </w:r>
    </w:p>
    <w:p w:rsidR="00113923" w:rsidRPr="00057910" w:rsidRDefault="00113923" w:rsidP="00057910">
      <w:pPr>
        <w:pStyle w:val="mr"/>
      </w:pPr>
      <w:r w:rsidRPr="00057910">
        <w:t>Monsieur, Madame,</w:t>
      </w:r>
    </w:p>
    <w:p w:rsidR="00113923" w:rsidRPr="00057910" w:rsidRDefault="00113923" w:rsidP="00057910">
      <w:pPr>
        <w:pStyle w:val="Corpsdetexte"/>
      </w:pPr>
      <w:r w:rsidRPr="00057910">
        <w:t>Je vous prie de trouver ci-joint notre catalogue de produits.</w:t>
      </w:r>
    </w:p>
    <w:p w:rsidR="00113923" w:rsidRPr="00057910" w:rsidRDefault="00113923" w:rsidP="00057910">
      <w:pPr>
        <w:pStyle w:val="Corpsdetexte"/>
      </w:pPr>
      <w:r w:rsidRPr="00057910">
        <w:t>Nous vous en souhaitons bonne réception</w:t>
      </w:r>
    </w:p>
    <w:p w:rsidR="00113923" w:rsidRPr="00057910" w:rsidRDefault="00113923" w:rsidP="00057910">
      <w:pPr>
        <w:pStyle w:val="Formuledepolitesse"/>
      </w:pPr>
      <w:r w:rsidRPr="00057910">
        <w:t>Nous vous prions d'agréer nos sincères salutations.</w:t>
      </w:r>
    </w:p>
    <w:p w:rsidR="00244D6E" w:rsidRPr="00057910" w:rsidRDefault="00244D6E" w:rsidP="00057910">
      <w:pPr>
        <w:pStyle w:val="Signature"/>
      </w:pPr>
      <w:r w:rsidRPr="00057910">
        <w:t>LE DIRECTEUR</w:t>
      </w:r>
    </w:p>
    <w:sectPr w:rsidR="00244D6E" w:rsidRPr="00057910">
      <w:footerReference w:type="default" r:id="rId8"/>
      <w:pgSz w:w="11907" w:h="16840" w:code="9"/>
      <w:pgMar w:top="1134" w:right="1134" w:bottom="1134" w:left="1134" w:header="680" w:footer="680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F28" w:rsidRDefault="00D24F28" w:rsidP="00244D6E">
      <w:r>
        <w:separator/>
      </w:r>
    </w:p>
  </w:endnote>
  <w:endnote w:type="continuationSeparator" w:id="0">
    <w:p w:rsidR="00D24F28" w:rsidRDefault="00D24F28" w:rsidP="0024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701 B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AF5" w:rsidRDefault="00553117" w:rsidP="00856AF5">
    <w:pPr>
      <w:pStyle w:val="Pieddepage"/>
      <w:ind w:left="0" w:firstLine="0"/>
      <w:jc w:val="center"/>
    </w:pPr>
    <w:r>
      <w:rPr>
        <w:noProof/>
      </w:rPr>
      <w:drawing>
        <wp:inline distT="0" distB="0" distL="0" distR="0">
          <wp:extent cx="1101090" cy="776605"/>
          <wp:effectExtent l="19050" t="0" r="3810" b="0"/>
          <wp:docPr id="1" name="Image 1" descr="MCj0305333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j0305333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619125" cy="835660"/>
          <wp:effectExtent l="19050" t="0" r="0" b="0"/>
          <wp:docPr id="2" name="Image 2" descr="MCj0232487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j02324870000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35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01090" cy="776605"/>
          <wp:effectExtent l="19050" t="0" r="3810" b="0"/>
          <wp:docPr id="3" name="Image 3" descr="MCj0305333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Cj0305333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619125" cy="835660"/>
          <wp:effectExtent l="19050" t="0" r="0" b="0"/>
          <wp:docPr id="4" name="Image 4" descr="MCj0232487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Cj02324870000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35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01090" cy="776605"/>
          <wp:effectExtent l="19050" t="0" r="3810" b="0"/>
          <wp:docPr id="5" name="Image 5" descr="MCj0305333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Cj0305333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619125" cy="835660"/>
          <wp:effectExtent l="19050" t="0" r="0" b="0"/>
          <wp:docPr id="6" name="Image 6" descr="MCj0232487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Cj02324870000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35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F28" w:rsidRDefault="00D24F28" w:rsidP="00244D6E">
      <w:r>
        <w:separator/>
      </w:r>
    </w:p>
  </w:footnote>
  <w:footnote w:type="continuationSeparator" w:id="0">
    <w:p w:rsidR="00D24F28" w:rsidRDefault="00D24F28" w:rsidP="0024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727C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D031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4237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FA7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90B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E4F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2E9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AA37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06F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FA3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23"/>
    <w:rsid w:val="0005233C"/>
    <w:rsid w:val="00057910"/>
    <w:rsid w:val="00113923"/>
    <w:rsid w:val="00244D6E"/>
    <w:rsid w:val="00454E2F"/>
    <w:rsid w:val="00473BBA"/>
    <w:rsid w:val="004F0B2C"/>
    <w:rsid w:val="00553117"/>
    <w:rsid w:val="00856AF5"/>
    <w:rsid w:val="00952E0A"/>
    <w:rsid w:val="00966010"/>
    <w:rsid w:val="00A51591"/>
    <w:rsid w:val="00B94FA5"/>
    <w:rsid w:val="00BA2239"/>
    <w:rsid w:val="00CA0B91"/>
    <w:rsid w:val="00D24F28"/>
    <w:rsid w:val="00D65316"/>
    <w:rsid w:val="00FB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547772-73EE-4A14-9A9E-68FB2D7D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BA2239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Lgende">
    <w:name w:val="caption"/>
    <w:basedOn w:val="Normal"/>
    <w:next w:val="Normal"/>
    <w:qFormat/>
    <w:pPr>
      <w:spacing w:before="120"/>
    </w:pPr>
    <w:rPr>
      <w:b/>
    </w:rPr>
  </w:style>
  <w:style w:type="paragraph" w:styleId="Date">
    <w:name w:val="Date"/>
    <w:basedOn w:val="Normal"/>
    <w:next w:val="Normal"/>
    <w:link w:val="DateCar"/>
    <w:rsid w:val="00D65316"/>
    <w:pPr>
      <w:spacing w:before="1320" w:after="360"/>
      <w:ind w:left="0" w:right="284" w:firstLine="0"/>
    </w:pPr>
    <w:rPr>
      <w:color w:val="1D1B11" w:themeColor="background2" w:themeShade="1A"/>
      <w:u w:val="single"/>
    </w:rPr>
  </w:style>
  <w:style w:type="paragraph" w:customStyle="1" w:styleId="Adresse">
    <w:name w:val="Adresse"/>
    <w:basedOn w:val="Normal"/>
    <w:link w:val="AdresseCar"/>
    <w:rsid w:val="00D65316"/>
    <w:pPr>
      <w:spacing w:before="480" w:after="600"/>
      <w:ind w:left="4536" w:right="284" w:firstLine="0"/>
    </w:pPr>
    <w:rPr>
      <w:b/>
      <w:bCs/>
      <w:noProof/>
      <w:sz w:val="28"/>
    </w:rPr>
  </w:style>
  <w:style w:type="character" w:customStyle="1" w:styleId="DateCar">
    <w:name w:val="Date Car"/>
    <w:basedOn w:val="Policepardfaut"/>
    <w:link w:val="Date"/>
    <w:rsid w:val="00D65316"/>
    <w:rPr>
      <w:rFonts w:ascii="Arial" w:hAnsi="Arial"/>
      <w:color w:val="1D1B11" w:themeColor="background2" w:themeShade="1A"/>
      <w:sz w:val="24"/>
      <w:u w:val="single"/>
    </w:rPr>
  </w:style>
  <w:style w:type="paragraph" w:styleId="Formuledepolitesse">
    <w:name w:val="Closing"/>
    <w:basedOn w:val="Normal"/>
    <w:link w:val="FormuledepolitesseCar"/>
    <w:rsid w:val="00057910"/>
    <w:pPr>
      <w:spacing w:before="360"/>
      <w:ind w:left="0" w:right="284" w:firstLine="0"/>
    </w:pPr>
    <w:rPr>
      <w:i/>
      <w:color w:val="1D1B11" w:themeColor="background2" w:themeShade="1A"/>
    </w:rPr>
  </w:style>
  <w:style w:type="character" w:customStyle="1" w:styleId="FormuledepolitesseCar">
    <w:name w:val="Formule de politesse Car"/>
    <w:basedOn w:val="Policepardfaut"/>
    <w:link w:val="Formuledepolitesse"/>
    <w:rsid w:val="00057910"/>
    <w:rPr>
      <w:rFonts w:ascii="Arial" w:hAnsi="Arial"/>
      <w:i/>
      <w:color w:val="1D1B11" w:themeColor="background2" w:themeShade="1A"/>
      <w:sz w:val="24"/>
    </w:rPr>
  </w:style>
  <w:style w:type="paragraph" w:styleId="Signature">
    <w:name w:val="Signature"/>
    <w:basedOn w:val="Normal"/>
    <w:link w:val="SignatureCar"/>
    <w:rsid w:val="00057910"/>
    <w:pPr>
      <w:spacing w:before="720"/>
      <w:ind w:left="4253" w:right="284"/>
    </w:pPr>
    <w:rPr>
      <w:color w:val="1D1B11" w:themeColor="background2" w:themeShade="1A"/>
    </w:rPr>
  </w:style>
  <w:style w:type="character" w:customStyle="1" w:styleId="SignatureCar">
    <w:name w:val="Signature Car"/>
    <w:basedOn w:val="Policepardfaut"/>
    <w:link w:val="Signature"/>
    <w:rsid w:val="00057910"/>
    <w:rPr>
      <w:rFonts w:ascii="Arial" w:hAnsi="Arial"/>
      <w:color w:val="1D1B11" w:themeColor="background2" w:themeShade="1A"/>
      <w:sz w:val="24"/>
    </w:rPr>
  </w:style>
  <w:style w:type="paragraph" w:customStyle="1" w:styleId="destinataire">
    <w:name w:val="destinataire"/>
    <w:basedOn w:val="Normal"/>
    <w:link w:val="destinataireCar"/>
    <w:qFormat/>
    <w:rsid w:val="00057910"/>
    <w:pPr>
      <w:spacing w:before="240" w:after="360"/>
      <w:ind w:left="0" w:right="284" w:firstLine="0"/>
    </w:pPr>
    <w:rPr>
      <w:color w:val="1D1B11" w:themeColor="background2" w:themeShade="1A"/>
    </w:rPr>
  </w:style>
  <w:style w:type="character" w:customStyle="1" w:styleId="destinataireCar">
    <w:name w:val="destinataire Car"/>
    <w:basedOn w:val="Policepardfaut"/>
    <w:link w:val="destinataire"/>
    <w:rsid w:val="00057910"/>
    <w:rPr>
      <w:rFonts w:ascii="Arial" w:hAnsi="Arial"/>
      <w:color w:val="1D1B11" w:themeColor="background2" w:themeShade="1A"/>
      <w:sz w:val="24"/>
    </w:rPr>
  </w:style>
  <w:style w:type="paragraph" w:customStyle="1" w:styleId="mr">
    <w:name w:val="mr"/>
    <w:basedOn w:val="Normal"/>
    <w:next w:val="Normal"/>
    <w:link w:val="mrCar"/>
    <w:qFormat/>
    <w:rsid w:val="00057910"/>
    <w:pPr>
      <w:spacing w:before="120" w:after="240" w:line="360" w:lineRule="auto"/>
      <w:ind w:left="0" w:right="284" w:firstLine="0"/>
    </w:pPr>
    <w:rPr>
      <w:i/>
      <w:color w:val="1D1B11" w:themeColor="background2" w:themeShade="1A"/>
    </w:rPr>
  </w:style>
  <w:style w:type="paragraph" w:styleId="Corpsdetexte">
    <w:name w:val="Body Text"/>
    <w:basedOn w:val="Normal"/>
    <w:link w:val="CorpsdetexteCar"/>
    <w:rsid w:val="00057910"/>
    <w:pPr>
      <w:spacing w:line="360" w:lineRule="auto"/>
      <w:ind w:left="0" w:right="284" w:firstLine="0"/>
    </w:pPr>
    <w:rPr>
      <w:i/>
      <w:color w:val="1D1B11" w:themeColor="background2" w:themeShade="1A"/>
    </w:rPr>
  </w:style>
  <w:style w:type="character" w:customStyle="1" w:styleId="mrCar">
    <w:name w:val="mr Car"/>
    <w:basedOn w:val="Policepardfaut"/>
    <w:link w:val="mr"/>
    <w:rsid w:val="00057910"/>
    <w:rPr>
      <w:rFonts w:ascii="Arial" w:hAnsi="Arial"/>
      <w:i/>
      <w:color w:val="1D1B11" w:themeColor="background2" w:themeShade="1A"/>
      <w:sz w:val="24"/>
    </w:rPr>
  </w:style>
  <w:style w:type="character" w:customStyle="1" w:styleId="CorpsdetexteCar">
    <w:name w:val="Corps de texte Car"/>
    <w:basedOn w:val="Policepardfaut"/>
    <w:link w:val="Corpsdetexte"/>
    <w:rsid w:val="00057910"/>
    <w:rPr>
      <w:rFonts w:ascii="Arial" w:hAnsi="Arial"/>
      <w:i/>
      <w:color w:val="1D1B11" w:themeColor="background2" w:themeShade="1A"/>
      <w:sz w:val="24"/>
    </w:rPr>
  </w:style>
  <w:style w:type="paragraph" w:styleId="Textedebulles">
    <w:name w:val="Balloon Text"/>
    <w:basedOn w:val="Normal"/>
    <w:link w:val="TextedebullesCar"/>
    <w:rsid w:val="0055311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53117"/>
    <w:rPr>
      <w:rFonts w:ascii="Tahoma" w:hAnsi="Tahoma" w:cs="Tahoma"/>
      <w:sz w:val="16"/>
      <w:szCs w:val="16"/>
    </w:rPr>
  </w:style>
  <w:style w:type="character" w:customStyle="1" w:styleId="AdresseCar">
    <w:name w:val="Adresse Car"/>
    <w:basedOn w:val="Policepardfaut"/>
    <w:link w:val="Adresse"/>
    <w:rsid w:val="00D65316"/>
    <w:rPr>
      <w:rFonts w:ascii="Arial" w:hAnsi="Arial"/>
      <w:b/>
      <w:bCs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ODELES\EXEMPL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1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</vt:lpstr>
    </vt:vector>
  </TitlesOfParts>
  <Company>IOS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</dc:title>
  <dc:subject>Présentation d'une lettre - style</dc:subject>
  <dc:creator>IOS</dc:creator>
  <dc:description>- insertion d'images_x000d_
- positionnement d'images_x000d_
- utilisation et création de styles</dc:description>
  <cp:lastModifiedBy>joel Green</cp:lastModifiedBy>
  <cp:revision>4</cp:revision>
  <cp:lastPrinted>1993-02-02T14:42:00Z</cp:lastPrinted>
  <dcterms:created xsi:type="dcterms:W3CDTF">2011-06-24T13:37:00Z</dcterms:created>
  <dcterms:modified xsi:type="dcterms:W3CDTF">2016-02-26T14:32:00Z</dcterms:modified>
</cp:coreProperties>
</file>